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/>
    <w:p w:rsidR="00365716" w:rsidRDefault="00365716" w:rsidP="00365716"/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A139F0" w:rsidRPr="00E739DC" w:rsidRDefault="00A139F0" w:rsidP="00A139F0">
      <w:pPr>
        <w:pStyle w:val="a4"/>
        <w:jc w:val="center"/>
        <w:rPr>
          <w:rFonts w:ascii="Calibri" w:hAnsi="Calibri" w:cs="Times New Roman"/>
          <w:sz w:val="28"/>
          <w:szCs w:val="28"/>
        </w:rPr>
      </w:pPr>
      <w:r w:rsidRPr="00E739DC">
        <w:rPr>
          <w:rStyle w:val="a3"/>
          <w:rFonts w:ascii="Calibri" w:hAnsi="Calibri" w:cs="Times New Roman"/>
          <w:sz w:val="28"/>
          <w:szCs w:val="28"/>
        </w:rPr>
        <w:t>ЗАЯВЛЕНИЕ</w:t>
      </w:r>
    </w:p>
    <w:p w:rsidR="00A139F0" w:rsidRDefault="00CD69E1" w:rsidP="008D0C0D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 xml:space="preserve">об исключении судна из Реестра строящихся </w:t>
      </w:r>
      <w:r w:rsidR="00A139F0">
        <w:rPr>
          <w:rStyle w:val="a3"/>
          <w:rFonts w:ascii="Calibri" w:hAnsi="Calibri" w:cs="Times New Roman"/>
          <w:sz w:val="28"/>
          <w:szCs w:val="28"/>
        </w:rPr>
        <w:t>судов</w:t>
      </w:r>
      <w:r w:rsidR="00A139F0" w:rsidRPr="00E739DC">
        <w:rPr>
          <w:rStyle w:val="a3"/>
          <w:rFonts w:ascii="Calibri" w:hAnsi="Calibri" w:cs="Times New Roman"/>
          <w:sz w:val="28"/>
          <w:szCs w:val="28"/>
        </w:rPr>
        <w:t xml:space="preserve"> </w:t>
      </w:r>
      <w:r w:rsidR="00A139F0">
        <w:rPr>
          <w:rStyle w:val="a3"/>
          <w:rFonts w:ascii="Calibri" w:hAnsi="Calibri" w:cs="Times New Roman"/>
          <w:sz w:val="28"/>
          <w:szCs w:val="28"/>
        </w:rPr>
        <w:t>в связи с</w:t>
      </w:r>
      <w:r w:rsidR="00080349">
        <w:rPr>
          <w:rStyle w:val="a3"/>
          <w:rFonts w:ascii="Calibri" w:hAnsi="Calibri" w:cs="Times New Roman"/>
          <w:sz w:val="28"/>
          <w:szCs w:val="28"/>
        </w:rPr>
        <w:t xml:space="preserve"> </w:t>
      </w:r>
      <w:r w:rsidR="008D0C0D">
        <w:rPr>
          <w:rStyle w:val="a3"/>
          <w:rFonts w:ascii="Calibri" w:hAnsi="Calibri" w:cs="Times New Roman"/>
          <w:sz w:val="28"/>
          <w:szCs w:val="28"/>
        </w:rPr>
        <w:t xml:space="preserve">завершением строительства и </w:t>
      </w:r>
      <w:r>
        <w:rPr>
          <w:rStyle w:val="a3"/>
          <w:rFonts w:ascii="Calibri" w:hAnsi="Calibri" w:cs="Times New Roman"/>
          <w:sz w:val="28"/>
          <w:szCs w:val="28"/>
        </w:rPr>
        <w:t>государств</w:t>
      </w:r>
      <w:r w:rsidR="008D0C0D">
        <w:rPr>
          <w:rStyle w:val="a3"/>
          <w:rFonts w:ascii="Calibri" w:hAnsi="Calibri" w:cs="Times New Roman"/>
          <w:sz w:val="28"/>
          <w:szCs w:val="28"/>
        </w:rPr>
        <w:t xml:space="preserve">енной регистрацией в Российском </w:t>
      </w:r>
      <w:r>
        <w:rPr>
          <w:rStyle w:val="a3"/>
          <w:rFonts w:ascii="Calibri" w:hAnsi="Calibri" w:cs="Times New Roman"/>
          <w:sz w:val="28"/>
          <w:szCs w:val="28"/>
        </w:rPr>
        <w:t>международном реестре судов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F7B96" w:rsidRPr="001F7B96">
        <w:rPr>
          <w:rFonts w:ascii="Times New Roman" w:hAnsi="Times New Roman" w:cs="Times New Roman"/>
        </w:rPr>
        <w:t>Прошу исключить</w:t>
      </w:r>
      <w:r w:rsidR="00CD69E1">
        <w:rPr>
          <w:rFonts w:ascii="Times New Roman" w:hAnsi="Times New Roman" w:cs="Times New Roman"/>
        </w:rPr>
        <w:t xml:space="preserve">  из Реестра строящихся </w:t>
      </w:r>
      <w:r w:rsidR="00EA1F48">
        <w:rPr>
          <w:rFonts w:ascii="Times New Roman" w:hAnsi="Times New Roman" w:cs="Times New Roman"/>
        </w:rPr>
        <w:t xml:space="preserve">судов </w:t>
      </w:r>
      <w:r w:rsidR="0026773C">
        <w:rPr>
          <w:rFonts w:ascii="Times New Roman" w:hAnsi="Times New Roman" w:cs="Times New Roman"/>
        </w:rPr>
        <w:t xml:space="preserve">- </w:t>
      </w:r>
      <w:r w:rsidR="001F7B96" w:rsidRPr="001F7B96">
        <w:rPr>
          <w:rFonts w:ascii="Times New Roman" w:hAnsi="Times New Roman" w:cs="Times New Roman"/>
        </w:rPr>
        <w:t>судно: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A139F0">
        <w:rPr>
          <w:rFonts w:ascii="Times New Roman" w:hAnsi="Times New Roman" w:cs="Times New Roman"/>
        </w:rPr>
        <w:t>ание _____</w:t>
      </w:r>
      <w:r w:rsidR="00E44AC8">
        <w:rPr>
          <w:rFonts w:ascii="Times New Roman" w:hAnsi="Times New Roman" w:cs="Times New Roman"/>
        </w:rPr>
        <w:t>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</w:t>
      </w:r>
      <w:r w:rsidR="00A139F0">
        <w:rPr>
          <w:rFonts w:ascii="Times New Roman" w:hAnsi="Times New Roman" w:cs="Times New Roman"/>
        </w:rPr>
        <w:t>__________________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 </w:t>
      </w:r>
      <w:r w:rsidRPr="00C23BFF">
        <w:rPr>
          <w:rFonts w:ascii="Times New Roman" w:hAnsi="Times New Roman" w:cs="Times New Roman"/>
          <w:sz w:val="20"/>
          <w:szCs w:val="20"/>
        </w:rPr>
        <w:t>(</w:t>
      </w:r>
      <w:r w:rsidRPr="009C5FE0">
        <w:rPr>
          <w:rFonts w:ascii="Times New Roman" w:hAnsi="Times New Roman" w:cs="Times New Roman"/>
        </w:rPr>
        <w:t>место</w:t>
      </w:r>
      <w:r w:rsidRPr="00C23BFF">
        <w:rPr>
          <w:rFonts w:ascii="Times New Roman" w:hAnsi="Times New Roman" w:cs="Times New Roman"/>
          <w:sz w:val="20"/>
          <w:szCs w:val="20"/>
        </w:rPr>
        <w:t>)</w:t>
      </w:r>
      <w:r w:rsidRPr="001F7B96">
        <w:rPr>
          <w:rFonts w:ascii="Times New Roman" w:hAnsi="Times New Roman" w:cs="Times New Roman"/>
        </w:rPr>
        <w:t xml:space="preserve"> государственной регистр</w:t>
      </w:r>
      <w:r w:rsidR="00CD69E1">
        <w:rPr>
          <w:rFonts w:ascii="Times New Roman" w:hAnsi="Times New Roman" w:cs="Times New Roman"/>
        </w:rPr>
        <w:t>ации Таганрог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365716" w:rsidRPr="002858C8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="002858C8">
        <w:rPr>
          <w:rFonts w:ascii="Times New Roman" w:hAnsi="Times New Roman" w:cs="Times New Roman"/>
        </w:rPr>
        <w:t>собственника __________________________________________________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E44AC8" w:rsidRDefault="00E44AC8" w:rsidP="00A70786">
      <w:pPr>
        <w:ind w:firstLine="0"/>
      </w:pPr>
      <w:r>
        <w:t xml:space="preserve">     ___________________________________________________________________________</w:t>
      </w:r>
    </w:p>
    <w:p w:rsidR="00A70786" w:rsidRPr="00A70786" w:rsidRDefault="00A70786" w:rsidP="00A70786">
      <w:pPr>
        <w:ind w:firstLine="0"/>
      </w:pPr>
    </w:p>
    <w:p w:rsid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F7B96" w:rsidRPr="001F7B96">
        <w:rPr>
          <w:rFonts w:ascii="Times New Roman" w:hAnsi="Times New Roman" w:cs="Times New Roman"/>
        </w:rPr>
        <w:t>На о</w:t>
      </w:r>
      <w:r w:rsidR="00E44AC8">
        <w:rPr>
          <w:rFonts w:ascii="Times New Roman" w:hAnsi="Times New Roman" w:cs="Times New Roman"/>
        </w:rPr>
        <w:t>сновании 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E44AC8" w:rsidRPr="00C23BFF" w:rsidRDefault="00E44AC8" w:rsidP="00E44AC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139F0">
        <w:rPr>
          <w:rFonts w:ascii="Times New Roman" w:hAnsi="Times New Roman" w:cs="Times New Roman"/>
          <w:sz w:val="20"/>
          <w:szCs w:val="20"/>
        </w:rPr>
        <w:t>(</w:t>
      </w:r>
      <w:r w:rsidRPr="00C23BFF">
        <w:rPr>
          <w:rFonts w:ascii="Times New Roman" w:hAnsi="Times New Roman" w:cs="Times New Roman"/>
          <w:sz w:val="20"/>
          <w:szCs w:val="20"/>
        </w:rPr>
        <w:t>документы-основания)</w:t>
      </w:r>
    </w:p>
    <w:p w:rsidR="00E44AC8" w:rsidRDefault="00E44AC8" w:rsidP="00E44AC8">
      <w:pPr>
        <w:ind w:firstLine="0"/>
      </w:pPr>
      <w:r>
        <w:t xml:space="preserve">     ___________________________________________________________________________</w:t>
      </w:r>
    </w:p>
    <w:p w:rsidR="00A139F0" w:rsidRPr="00E44AC8" w:rsidRDefault="00A139F0" w:rsidP="00A139F0">
      <w:pPr>
        <w:ind w:left="284" w:firstLine="0"/>
      </w:pPr>
      <w:r>
        <w:t xml:space="preserve"> ___________________________________________________________________________</w:t>
      </w:r>
    </w:p>
    <w:p w:rsidR="00C46B54" w:rsidRDefault="001F7B96" w:rsidP="00CD69E1">
      <w:pPr>
        <w:pStyle w:val="a4"/>
        <w:jc w:val="both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</w:t>
      </w:r>
      <w:r w:rsidR="00C46B54">
        <w:rPr>
          <w:rFonts w:ascii="Times New Roman" w:hAnsi="Times New Roman" w:cs="Times New Roman"/>
        </w:rPr>
        <w:tab/>
        <w:t xml:space="preserve">А  также,  прошу   выдать   документ   об   исключении   судна   из  </w:t>
      </w:r>
      <w:r w:rsidR="00CD69E1">
        <w:rPr>
          <w:rFonts w:ascii="Times New Roman" w:hAnsi="Times New Roman" w:cs="Times New Roman"/>
        </w:rPr>
        <w:t>Реестра строящихся судов.</w:t>
      </w:r>
    </w:p>
    <w:p w:rsidR="00CD69E1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>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365716" w:rsidRDefault="00365716" w:rsidP="00792B7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</w:rPr>
      </w:pPr>
    </w:p>
    <w:p w:rsidR="006E0848" w:rsidRDefault="00792B76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E0848"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6E0848">
        <w:rPr>
          <w:rFonts w:ascii="Times New Roman" w:hAnsi="Times New Roman" w:cs="Times New Roman"/>
        </w:rPr>
        <w:t xml:space="preserve">     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 w:rsidR="006E0848"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792B76">
      <w:r>
        <w:t xml:space="preserve">                                               МП</w:t>
      </w:r>
    </w:p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attachedTemplate r:id="rId1"/>
  <w:defaultTabStop w:val="708"/>
  <w:characterSpacingControl w:val="doNotCompress"/>
  <w:compat/>
  <w:rsids>
    <w:rsidRoot w:val="003E0C45"/>
    <w:rsid w:val="00003263"/>
    <w:rsid w:val="000211E4"/>
    <w:rsid w:val="00024680"/>
    <w:rsid w:val="00027C2B"/>
    <w:rsid w:val="0005642B"/>
    <w:rsid w:val="00057C9C"/>
    <w:rsid w:val="00076481"/>
    <w:rsid w:val="00080349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6773C"/>
    <w:rsid w:val="00272F83"/>
    <w:rsid w:val="00283D4B"/>
    <w:rsid w:val="002858C8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011D"/>
    <w:rsid w:val="00306183"/>
    <w:rsid w:val="00307D97"/>
    <w:rsid w:val="00310BDE"/>
    <w:rsid w:val="00313047"/>
    <w:rsid w:val="0031439A"/>
    <w:rsid w:val="0031508F"/>
    <w:rsid w:val="003222A5"/>
    <w:rsid w:val="0033108E"/>
    <w:rsid w:val="0033517C"/>
    <w:rsid w:val="00336ADA"/>
    <w:rsid w:val="00344AB2"/>
    <w:rsid w:val="00365716"/>
    <w:rsid w:val="00386A61"/>
    <w:rsid w:val="003A6930"/>
    <w:rsid w:val="003C22A6"/>
    <w:rsid w:val="003C2BEC"/>
    <w:rsid w:val="003D423A"/>
    <w:rsid w:val="003D42DF"/>
    <w:rsid w:val="003E0C45"/>
    <w:rsid w:val="003E0D26"/>
    <w:rsid w:val="003E191E"/>
    <w:rsid w:val="003E48A3"/>
    <w:rsid w:val="003E64FF"/>
    <w:rsid w:val="003F0456"/>
    <w:rsid w:val="003F7A75"/>
    <w:rsid w:val="004036B5"/>
    <w:rsid w:val="004053FA"/>
    <w:rsid w:val="004104DF"/>
    <w:rsid w:val="00416C8D"/>
    <w:rsid w:val="00417AD6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3BE3"/>
    <w:rsid w:val="00524299"/>
    <w:rsid w:val="00524F83"/>
    <w:rsid w:val="00532175"/>
    <w:rsid w:val="005345B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92B76"/>
    <w:rsid w:val="007A4ED2"/>
    <w:rsid w:val="007A4F2E"/>
    <w:rsid w:val="007A6F20"/>
    <w:rsid w:val="007C26FB"/>
    <w:rsid w:val="007D72D5"/>
    <w:rsid w:val="007E57CC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D0C0D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C5FE0"/>
    <w:rsid w:val="009E456F"/>
    <w:rsid w:val="009F5888"/>
    <w:rsid w:val="009F7345"/>
    <w:rsid w:val="00A00206"/>
    <w:rsid w:val="00A139F0"/>
    <w:rsid w:val="00A25C0E"/>
    <w:rsid w:val="00A27287"/>
    <w:rsid w:val="00A33D9B"/>
    <w:rsid w:val="00A53596"/>
    <w:rsid w:val="00A5412F"/>
    <w:rsid w:val="00A66756"/>
    <w:rsid w:val="00A7078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46B54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D69E1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44AC8"/>
    <w:rsid w:val="00E54E32"/>
    <w:rsid w:val="00E5527C"/>
    <w:rsid w:val="00E57D24"/>
    <w:rsid w:val="00E60200"/>
    <w:rsid w:val="00E60C31"/>
    <w:rsid w:val="00E81A81"/>
    <w:rsid w:val="00E907A9"/>
    <w:rsid w:val="00EA1F48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a2\Desktop\&#1047;&#1072;&#1103;&#1074;&#1083;&#1077;&#1085;&#1080;&#1103;\isklyuchbchrmrs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isklyuchbchrmrs (1)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3</cp:revision>
  <dcterms:created xsi:type="dcterms:W3CDTF">2020-11-17T05:45:00Z</dcterms:created>
  <dcterms:modified xsi:type="dcterms:W3CDTF">2020-11-17T06:25:00Z</dcterms:modified>
</cp:coreProperties>
</file>