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96" w:rsidRDefault="001F7B96" w:rsidP="001F7B96">
      <w:pPr>
        <w:pStyle w:val="a4"/>
        <w:rPr>
          <w:sz w:val="22"/>
          <w:szCs w:val="22"/>
        </w:rPr>
      </w:pPr>
    </w:p>
    <w:p w:rsidR="001F7B96" w:rsidRDefault="001F7B96" w:rsidP="001F7B96">
      <w:pPr>
        <w:pStyle w:val="a4"/>
        <w:rPr>
          <w:sz w:val="22"/>
          <w:szCs w:val="22"/>
        </w:rPr>
      </w:pPr>
    </w:p>
    <w:p w:rsidR="00365716" w:rsidRDefault="00365716" w:rsidP="00365716"/>
    <w:p w:rsidR="00365716" w:rsidRDefault="00365716" w:rsidP="00365716"/>
    <w:p w:rsidR="00365716" w:rsidRDefault="00365716" w:rsidP="00365716">
      <w:r>
        <w:t xml:space="preserve">                                                                                                   Капитану морского </w:t>
      </w:r>
    </w:p>
    <w:p w:rsidR="00365716" w:rsidRDefault="00365716" w:rsidP="00365716">
      <w:r>
        <w:t xml:space="preserve">                                                                                                   порта Таганрог </w:t>
      </w:r>
    </w:p>
    <w:p w:rsidR="00365716" w:rsidRPr="00365716" w:rsidRDefault="00365716" w:rsidP="00365716">
      <w:r>
        <w:t xml:space="preserve">                                                                                                   Ф.И.О.</w:t>
      </w:r>
    </w:p>
    <w:p w:rsidR="001F7B96" w:rsidRDefault="001F7B96" w:rsidP="001F7B96">
      <w:pPr>
        <w:pStyle w:val="a4"/>
        <w:rPr>
          <w:sz w:val="22"/>
          <w:szCs w:val="22"/>
        </w:rPr>
      </w:pPr>
    </w:p>
    <w:p w:rsidR="001F7B96" w:rsidRDefault="001F7B96" w:rsidP="001F7B96">
      <w:pPr>
        <w:pStyle w:val="a4"/>
        <w:rPr>
          <w:sz w:val="22"/>
          <w:szCs w:val="22"/>
        </w:rPr>
      </w:pP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A139F0" w:rsidRPr="00E739DC" w:rsidRDefault="00A139F0" w:rsidP="00A139F0">
      <w:pPr>
        <w:pStyle w:val="a4"/>
        <w:jc w:val="center"/>
        <w:rPr>
          <w:rFonts w:ascii="Calibri" w:hAnsi="Calibri" w:cs="Times New Roman"/>
          <w:sz w:val="28"/>
          <w:szCs w:val="28"/>
        </w:rPr>
      </w:pPr>
      <w:r w:rsidRPr="00E739DC">
        <w:rPr>
          <w:rStyle w:val="a3"/>
          <w:rFonts w:ascii="Calibri" w:hAnsi="Calibri" w:cs="Times New Roman"/>
          <w:sz w:val="28"/>
          <w:szCs w:val="28"/>
        </w:rPr>
        <w:t>ЗАЯВЛЕНИЕ</w:t>
      </w:r>
    </w:p>
    <w:p w:rsidR="00A139F0" w:rsidRDefault="00A139F0" w:rsidP="00A139F0">
      <w:pPr>
        <w:pStyle w:val="a4"/>
        <w:jc w:val="center"/>
        <w:rPr>
          <w:rStyle w:val="a3"/>
          <w:rFonts w:ascii="Calibri" w:hAnsi="Calibri" w:cs="Times New Roman"/>
          <w:sz w:val="28"/>
          <w:szCs w:val="28"/>
        </w:rPr>
      </w:pPr>
      <w:r>
        <w:rPr>
          <w:rStyle w:val="a3"/>
          <w:rFonts w:ascii="Calibri" w:hAnsi="Calibri" w:cs="Times New Roman"/>
          <w:sz w:val="28"/>
          <w:szCs w:val="28"/>
        </w:rPr>
        <w:t>об исключении судна из Российского международного реестра судов</w:t>
      </w:r>
      <w:r w:rsidRPr="00E739DC">
        <w:rPr>
          <w:rStyle w:val="a3"/>
          <w:rFonts w:ascii="Calibri" w:hAnsi="Calibri" w:cs="Times New Roman"/>
          <w:sz w:val="28"/>
          <w:szCs w:val="28"/>
        </w:rPr>
        <w:t xml:space="preserve"> </w:t>
      </w:r>
      <w:r>
        <w:rPr>
          <w:rStyle w:val="a3"/>
          <w:rFonts w:ascii="Calibri" w:hAnsi="Calibri" w:cs="Times New Roman"/>
          <w:sz w:val="28"/>
          <w:szCs w:val="28"/>
        </w:rPr>
        <w:t>в связи с</w:t>
      </w:r>
      <w:r w:rsidR="00080349">
        <w:rPr>
          <w:rStyle w:val="a3"/>
          <w:rFonts w:ascii="Calibri" w:hAnsi="Calibri" w:cs="Times New Roman"/>
          <w:sz w:val="28"/>
          <w:szCs w:val="28"/>
        </w:rPr>
        <w:t xml:space="preserve"> </w:t>
      </w:r>
      <w:r>
        <w:rPr>
          <w:rStyle w:val="a3"/>
          <w:rFonts w:ascii="Calibri" w:hAnsi="Calibri" w:cs="Times New Roman"/>
          <w:sz w:val="28"/>
          <w:szCs w:val="28"/>
        </w:rPr>
        <w:t>окончанием действия бербоут-чартера</w:t>
      </w:r>
    </w:p>
    <w:p w:rsidR="001F7B96" w:rsidRPr="001F7B96" w:rsidRDefault="001F7B96" w:rsidP="001F7B96">
      <w:pPr>
        <w:rPr>
          <w:rFonts w:ascii="Times New Roman" w:hAnsi="Times New Roman" w:cs="Times New Roman"/>
        </w:rPr>
      </w:pPr>
    </w:p>
    <w:p w:rsidR="001F7B96" w:rsidRPr="001F7B96" w:rsidRDefault="009C5FE0" w:rsidP="001F7B9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F7B96" w:rsidRPr="001F7B96">
        <w:rPr>
          <w:rFonts w:ascii="Times New Roman" w:hAnsi="Times New Roman" w:cs="Times New Roman"/>
        </w:rPr>
        <w:t>Прошу исключить</w:t>
      </w:r>
      <w:r w:rsidR="00B3716F" w:rsidRPr="00B3716F">
        <w:rPr>
          <w:rFonts w:ascii="Times New Roman" w:hAnsi="Times New Roman" w:cs="Times New Roman"/>
        </w:rPr>
        <w:t xml:space="preserve"> </w:t>
      </w:r>
      <w:r w:rsidR="00B3716F">
        <w:rPr>
          <w:rFonts w:ascii="Times New Roman" w:hAnsi="Times New Roman" w:cs="Times New Roman"/>
        </w:rPr>
        <w:t>из Российского международного реестра судов</w:t>
      </w:r>
      <w:r w:rsidR="001F7B96" w:rsidRPr="001F7B96">
        <w:rPr>
          <w:rFonts w:ascii="Times New Roman" w:hAnsi="Times New Roman" w:cs="Times New Roman"/>
        </w:rPr>
        <w:t xml:space="preserve"> </w:t>
      </w:r>
      <w:r w:rsidR="00B3716F">
        <w:rPr>
          <w:rFonts w:ascii="Times New Roman" w:hAnsi="Times New Roman" w:cs="Times New Roman"/>
        </w:rPr>
        <w:t xml:space="preserve">- </w:t>
      </w:r>
      <w:r w:rsidR="001F7B96" w:rsidRPr="001F7B96">
        <w:rPr>
          <w:rFonts w:ascii="Times New Roman" w:hAnsi="Times New Roman" w:cs="Times New Roman"/>
        </w:rPr>
        <w:t>судно: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Назв</w:t>
      </w:r>
      <w:r w:rsidR="00A139F0">
        <w:rPr>
          <w:rFonts w:ascii="Times New Roman" w:hAnsi="Times New Roman" w:cs="Times New Roman"/>
        </w:rPr>
        <w:t>ание _____</w:t>
      </w:r>
      <w:r w:rsidR="00E44AC8">
        <w:rPr>
          <w:rFonts w:ascii="Times New Roman" w:hAnsi="Times New Roman" w:cs="Times New Roman"/>
        </w:rPr>
        <w:t>_____________________________________________________________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Номер ИМО</w:t>
      </w:r>
      <w:r w:rsidR="00A139F0">
        <w:rPr>
          <w:rFonts w:ascii="Times New Roman" w:hAnsi="Times New Roman" w:cs="Times New Roman"/>
        </w:rPr>
        <w:t>__________________</w:t>
      </w:r>
      <w:r w:rsidR="00C23BFF">
        <w:rPr>
          <w:rFonts w:ascii="Times New Roman" w:hAnsi="Times New Roman" w:cs="Times New Roman"/>
          <w:sz w:val="20"/>
          <w:szCs w:val="20"/>
        </w:rPr>
        <w:t xml:space="preserve"> </w:t>
      </w:r>
      <w:r w:rsidR="00E44AC8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Порт </w:t>
      </w:r>
      <w:r w:rsidRPr="00C23BFF">
        <w:rPr>
          <w:rFonts w:ascii="Times New Roman" w:hAnsi="Times New Roman" w:cs="Times New Roman"/>
          <w:sz w:val="20"/>
          <w:szCs w:val="20"/>
        </w:rPr>
        <w:t>(</w:t>
      </w:r>
      <w:r w:rsidRPr="009C5FE0">
        <w:rPr>
          <w:rFonts w:ascii="Times New Roman" w:hAnsi="Times New Roman" w:cs="Times New Roman"/>
        </w:rPr>
        <w:t>место</w:t>
      </w:r>
      <w:r w:rsidRPr="00C23BFF">
        <w:rPr>
          <w:rFonts w:ascii="Times New Roman" w:hAnsi="Times New Roman" w:cs="Times New Roman"/>
          <w:sz w:val="20"/>
          <w:szCs w:val="20"/>
        </w:rPr>
        <w:t>)</w:t>
      </w:r>
      <w:r w:rsidRPr="001F7B96">
        <w:rPr>
          <w:rFonts w:ascii="Times New Roman" w:hAnsi="Times New Roman" w:cs="Times New Roman"/>
        </w:rPr>
        <w:t xml:space="preserve"> государственной регистр</w:t>
      </w:r>
      <w:r w:rsidR="00A139F0">
        <w:rPr>
          <w:rFonts w:ascii="Times New Roman" w:hAnsi="Times New Roman" w:cs="Times New Roman"/>
        </w:rPr>
        <w:t>ации_____</w:t>
      </w:r>
      <w:r w:rsidR="00E44AC8">
        <w:rPr>
          <w:rFonts w:ascii="Times New Roman" w:hAnsi="Times New Roman" w:cs="Times New Roman"/>
        </w:rPr>
        <w:t>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Тип </w:t>
      </w:r>
      <w:r w:rsidR="00E44AC8">
        <w:rPr>
          <w:rFonts w:ascii="Times New Roman" w:hAnsi="Times New Roman" w:cs="Times New Roman"/>
        </w:rPr>
        <w:t>судна __________________________________________________________________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Валовая в</w:t>
      </w:r>
      <w:r w:rsidR="00E44AC8">
        <w:rPr>
          <w:rFonts w:ascii="Times New Roman" w:hAnsi="Times New Roman" w:cs="Times New Roman"/>
        </w:rPr>
        <w:t>местимость 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Год</w:t>
      </w:r>
      <w:r w:rsidR="00E44AC8">
        <w:rPr>
          <w:rFonts w:ascii="Times New Roman" w:hAnsi="Times New Roman" w:cs="Times New Roman"/>
        </w:rPr>
        <w:t xml:space="preserve"> постройки ______________________________________________________________</w:t>
      </w:r>
    </w:p>
    <w:p w:rsidR="00A139F0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Имя</w:t>
      </w:r>
      <w:r w:rsidR="00A70786"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 и </w:t>
      </w:r>
      <w:r w:rsidR="00A70786"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адрес </w:t>
      </w:r>
      <w:r w:rsidR="00A70786">
        <w:rPr>
          <w:rFonts w:ascii="Times New Roman" w:hAnsi="Times New Roman" w:cs="Times New Roman"/>
        </w:rPr>
        <w:t xml:space="preserve"> </w:t>
      </w:r>
      <w:r w:rsidR="009C5FE0">
        <w:rPr>
          <w:rFonts w:ascii="Times New Roman" w:hAnsi="Times New Roman" w:cs="Times New Roman"/>
        </w:rPr>
        <w:t>ф</w:t>
      </w:r>
      <w:r w:rsidRPr="00E44AC8">
        <w:rPr>
          <w:rFonts w:ascii="Times New Roman" w:hAnsi="Times New Roman" w:cs="Times New Roman"/>
        </w:rPr>
        <w:t>ра</w:t>
      </w:r>
      <w:r w:rsidR="00C23BFF" w:rsidRPr="00E44AC8">
        <w:rPr>
          <w:rFonts w:ascii="Times New Roman" w:hAnsi="Times New Roman" w:cs="Times New Roman"/>
        </w:rPr>
        <w:t xml:space="preserve">хтователя </w:t>
      </w:r>
      <w:r w:rsidR="00A70786">
        <w:rPr>
          <w:rFonts w:ascii="Times New Roman" w:hAnsi="Times New Roman" w:cs="Times New Roman"/>
        </w:rPr>
        <w:t xml:space="preserve"> </w:t>
      </w:r>
      <w:r w:rsidR="00C23BFF" w:rsidRPr="00E44AC8">
        <w:rPr>
          <w:rFonts w:ascii="Times New Roman" w:hAnsi="Times New Roman" w:cs="Times New Roman"/>
        </w:rPr>
        <w:t>иностранного</w:t>
      </w:r>
      <w:r w:rsidR="00A70786">
        <w:rPr>
          <w:rFonts w:ascii="Times New Roman" w:hAnsi="Times New Roman" w:cs="Times New Roman"/>
        </w:rPr>
        <w:t xml:space="preserve"> </w:t>
      </w:r>
      <w:r w:rsidR="00C23BFF" w:rsidRPr="00E44AC8">
        <w:rPr>
          <w:rFonts w:ascii="Times New Roman" w:hAnsi="Times New Roman" w:cs="Times New Roman"/>
        </w:rPr>
        <w:t xml:space="preserve"> судна</w:t>
      </w:r>
      <w:r w:rsidRPr="00E44AC8">
        <w:rPr>
          <w:rFonts w:ascii="Times New Roman" w:hAnsi="Times New Roman" w:cs="Times New Roman"/>
        </w:rPr>
        <w:t xml:space="preserve"> </w:t>
      </w:r>
      <w:r w:rsidR="00A70786">
        <w:rPr>
          <w:rFonts w:ascii="Times New Roman" w:hAnsi="Times New Roman" w:cs="Times New Roman"/>
        </w:rPr>
        <w:t xml:space="preserve"> </w:t>
      </w:r>
      <w:r w:rsidRPr="00E44AC8">
        <w:rPr>
          <w:rFonts w:ascii="Times New Roman" w:hAnsi="Times New Roman" w:cs="Times New Roman"/>
        </w:rPr>
        <w:t>по</w:t>
      </w:r>
      <w:r w:rsidR="00365716" w:rsidRPr="00E44AC8">
        <w:rPr>
          <w:rFonts w:ascii="Times New Roman" w:hAnsi="Times New Roman" w:cs="Times New Roman"/>
        </w:rPr>
        <w:t xml:space="preserve"> </w:t>
      </w:r>
      <w:r w:rsidR="00A70786">
        <w:rPr>
          <w:rFonts w:ascii="Times New Roman" w:hAnsi="Times New Roman" w:cs="Times New Roman"/>
        </w:rPr>
        <w:t xml:space="preserve"> </w:t>
      </w:r>
      <w:r w:rsidR="00365716" w:rsidRPr="00E44AC8">
        <w:rPr>
          <w:rFonts w:ascii="Times New Roman" w:hAnsi="Times New Roman" w:cs="Times New Roman"/>
        </w:rPr>
        <w:t>договору фрахтования</w:t>
      </w:r>
      <w:r w:rsidR="00E44AC8">
        <w:rPr>
          <w:rFonts w:ascii="Times New Roman" w:hAnsi="Times New Roman" w:cs="Times New Roman"/>
        </w:rPr>
        <w:t xml:space="preserve"> </w:t>
      </w:r>
      <w:r w:rsidR="00A70786">
        <w:rPr>
          <w:rFonts w:ascii="Times New Roman" w:hAnsi="Times New Roman" w:cs="Times New Roman"/>
        </w:rPr>
        <w:t xml:space="preserve"> </w:t>
      </w:r>
      <w:r w:rsidR="00C23BFF" w:rsidRPr="00E44AC8">
        <w:rPr>
          <w:rFonts w:ascii="Times New Roman" w:hAnsi="Times New Roman" w:cs="Times New Roman"/>
        </w:rPr>
        <w:t xml:space="preserve">судна </w:t>
      </w:r>
      <w:r w:rsidR="00A70786">
        <w:rPr>
          <w:rFonts w:ascii="Times New Roman" w:hAnsi="Times New Roman" w:cs="Times New Roman"/>
        </w:rPr>
        <w:t xml:space="preserve"> </w:t>
      </w:r>
      <w:r w:rsidR="00C23BFF" w:rsidRPr="00E44AC8">
        <w:rPr>
          <w:rFonts w:ascii="Times New Roman" w:hAnsi="Times New Roman" w:cs="Times New Roman"/>
        </w:rPr>
        <w:t>без</w:t>
      </w:r>
      <w:r w:rsidR="00A70786">
        <w:rPr>
          <w:rFonts w:ascii="Times New Roman" w:hAnsi="Times New Roman" w:cs="Times New Roman"/>
        </w:rPr>
        <w:t xml:space="preserve">  </w:t>
      </w:r>
      <w:r w:rsidR="00A139F0">
        <w:rPr>
          <w:rFonts w:ascii="Times New Roman" w:hAnsi="Times New Roman" w:cs="Times New Roman"/>
        </w:rPr>
        <w:t xml:space="preserve">  </w:t>
      </w:r>
    </w:p>
    <w:p w:rsidR="00365716" w:rsidRPr="00A139F0" w:rsidRDefault="00A139F0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</w:t>
      </w:r>
      <w:r w:rsidR="00C23BFF" w:rsidRPr="00E44AC8">
        <w:rPr>
          <w:rFonts w:ascii="Times New Roman" w:hAnsi="Times New Roman" w:cs="Times New Roman"/>
        </w:rPr>
        <w:t>экипажа</w:t>
      </w:r>
      <w:r w:rsidR="00A70786">
        <w:rPr>
          <w:rFonts w:ascii="Times New Roman" w:hAnsi="Times New Roman" w:cs="Times New Roman"/>
        </w:rPr>
        <w:t xml:space="preserve"> </w:t>
      </w:r>
      <w:r w:rsidR="00C23BFF" w:rsidRPr="00E44AC8">
        <w:rPr>
          <w:rFonts w:ascii="Times New Roman" w:hAnsi="Times New Roman" w:cs="Times New Roman"/>
        </w:rPr>
        <w:t xml:space="preserve"> (бербоут-чартеру</w:t>
      </w:r>
      <w:r w:rsidR="001F7B96" w:rsidRPr="00E44AC8">
        <w:rPr>
          <w:rFonts w:ascii="Times New Roman" w:hAnsi="Times New Roman" w:cs="Times New Roman"/>
        </w:rPr>
        <w:t>)</w:t>
      </w:r>
    </w:p>
    <w:p w:rsidR="001F7B96" w:rsidRDefault="00E44AC8" w:rsidP="001F7B9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___________________________________________________________________________</w:t>
      </w:r>
    </w:p>
    <w:p w:rsidR="00E44AC8" w:rsidRDefault="00E44AC8" w:rsidP="00A70786">
      <w:pPr>
        <w:ind w:firstLine="0"/>
      </w:pPr>
      <w:r>
        <w:t xml:space="preserve">     ___________________________________________________________________________</w:t>
      </w:r>
    </w:p>
    <w:p w:rsidR="00A70786" w:rsidRPr="00A70786" w:rsidRDefault="00A70786" w:rsidP="00A70786">
      <w:pPr>
        <w:ind w:firstLine="0"/>
      </w:pPr>
    </w:p>
    <w:p w:rsidR="001F7B96" w:rsidRDefault="009C5FE0" w:rsidP="001F7B9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F7B96" w:rsidRPr="001F7B96">
        <w:rPr>
          <w:rFonts w:ascii="Times New Roman" w:hAnsi="Times New Roman" w:cs="Times New Roman"/>
        </w:rPr>
        <w:t>На о</w:t>
      </w:r>
      <w:r w:rsidR="00E44AC8">
        <w:rPr>
          <w:rFonts w:ascii="Times New Roman" w:hAnsi="Times New Roman" w:cs="Times New Roman"/>
        </w:rPr>
        <w:t>сновании 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E44AC8" w:rsidRPr="00C23BFF" w:rsidRDefault="00E44AC8" w:rsidP="00E44AC8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A139F0">
        <w:rPr>
          <w:rFonts w:ascii="Times New Roman" w:hAnsi="Times New Roman" w:cs="Times New Roman"/>
          <w:sz w:val="20"/>
          <w:szCs w:val="20"/>
        </w:rPr>
        <w:t>(</w:t>
      </w:r>
      <w:r w:rsidRPr="00C23BFF">
        <w:rPr>
          <w:rFonts w:ascii="Times New Roman" w:hAnsi="Times New Roman" w:cs="Times New Roman"/>
          <w:sz w:val="20"/>
          <w:szCs w:val="20"/>
        </w:rPr>
        <w:t>документы-основания)</w:t>
      </w:r>
    </w:p>
    <w:p w:rsidR="00E44AC8" w:rsidRDefault="00E44AC8" w:rsidP="00E44AC8">
      <w:pPr>
        <w:ind w:firstLine="0"/>
      </w:pPr>
      <w:r>
        <w:t xml:space="preserve">     ___________________________________________________________________________</w:t>
      </w:r>
    </w:p>
    <w:p w:rsidR="00A139F0" w:rsidRPr="00E44AC8" w:rsidRDefault="00A139F0" w:rsidP="00A139F0">
      <w:pPr>
        <w:ind w:left="284" w:firstLine="0"/>
      </w:pPr>
      <w:r>
        <w:t xml:space="preserve"> ___________________________________________________________________________</w:t>
      </w:r>
    </w:p>
    <w:p w:rsidR="00DF33B8" w:rsidRDefault="001F7B96" w:rsidP="00DF33B8">
      <w:pPr>
        <w:pStyle w:val="a4"/>
        <w:jc w:val="both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 </w:t>
      </w:r>
      <w:r w:rsidR="00DF33B8">
        <w:rPr>
          <w:rFonts w:ascii="Times New Roman" w:hAnsi="Times New Roman" w:cs="Times New Roman"/>
        </w:rPr>
        <w:tab/>
        <w:t xml:space="preserve">А  также,  прошу   выдать   документ   об   исключении   судна   из   Российского </w:t>
      </w:r>
    </w:p>
    <w:p w:rsidR="00DF33B8" w:rsidRDefault="00DF33B8" w:rsidP="00DF33B8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международного   реестра  судов  и  Журнал  непрерывной регистрации истории судна </w:t>
      </w:r>
    </w:p>
    <w:p w:rsidR="00DF33B8" w:rsidRDefault="00DF33B8" w:rsidP="00DF33B8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№___</w:t>
      </w:r>
    </w:p>
    <w:p w:rsidR="00A7078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        </w:t>
      </w:r>
      <w:r w:rsidR="00C23BFF">
        <w:rPr>
          <w:rFonts w:ascii="Times New Roman" w:hAnsi="Times New Roman" w:cs="Times New Roman"/>
        </w:rPr>
        <w:t xml:space="preserve">                                </w:t>
      </w:r>
      <w:r w:rsidRPr="001F7B96">
        <w:rPr>
          <w:rFonts w:ascii="Times New Roman" w:hAnsi="Times New Roman" w:cs="Times New Roman"/>
        </w:rPr>
        <w:t xml:space="preserve">     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Заяв</w:t>
      </w:r>
      <w:r w:rsidR="00A70786">
        <w:rPr>
          <w:rFonts w:ascii="Times New Roman" w:hAnsi="Times New Roman" w:cs="Times New Roman"/>
        </w:rPr>
        <w:t>итель __________________________________________________________________</w:t>
      </w:r>
    </w:p>
    <w:p w:rsidR="006133E1" w:rsidRDefault="001F7B96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 w:rsidRPr="001F7B96">
        <w:rPr>
          <w:rFonts w:ascii="Times New Roman" w:hAnsi="Times New Roman" w:cs="Times New Roman"/>
        </w:rPr>
        <w:t xml:space="preserve">     </w:t>
      </w:r>
      <w:r w:rsidR="006133E1">
        <w:rPr>
          <w:rFonts w:ascii="Times New Roman" w:hAnsi="Times New Roman" w:cs="Times New Roman"/>
        </w:rPr>
        <w:t xml:space="preserve">                </w:t>
      </w:r>
      <w:r w:rsidR="006E0848">
        <w:rPr>
          <w:rFonts w:ascii="Times New Roman" w:hAnsi="Times New Roman" w:cs="Times New Roman"/>
          <w:sz w:val="20"/>
          <w:szCs w:val="20"/>
        </w:rPr>
        <w:t xml:space="preserve">(Ф.И.О. и </w:t>
      </w:r>
      <w:r w:rsidRPr="006E0848">
        <w:rPr>
          <w:rFonts w:ascii="Times New Roman" w:hAnsi="Times New Roman" w:cs="Times New Roman"/>
          <w:sz w:val="20"/>
          <w:szCs w:val="20"/>
        </w:rPr>
        <w:t>п</w:t>
      </w:r>
      <w:r w:rsidR="006E0848">
        <w:rPr>
          <w:rFonts w:ascii="Times New Roman" w:hAnsi="Times New Roman" w:cs="Times New Roman"/>
          <w:sz w:val="20"/>
          <w:szCs w:val="20"/>
        </w:rPr>
        <w:t>одпись уполномоченного лица - для юридических</w:t>
      </w:r>
      <w:r w:rsidRPr="006E0848">
        <w:rPr>
          <w:rFonts w:ascii="Times New Roman" w:hAnsi="Times New Roman" w:cs="Times New Roman"/>
          <w:sz w:val="20"/>
          <w:szCs w:val="20"/>
        </w:rPr>
        <w:t xml:space="preserve"> лиц;</w:t>
      </w:r>
      <w:r w:rsidR="006E0848">
        <w:rPr>
          <w:rFonts w:ascii="Times New Roman" w:hAnsi="Times New Roman" w:cs="Times New Roman"/>
          <w:sz w:val="20"/>
          <w:szCs w:val="20"/>
        </w:rPr>
        <w:t xml:space="preserve"> </w:t>
      </w:r>
      <w:r w:rsidRPr="006E0848">
        <w:rPr>
          <w:rFonts w:ascii="Times New Roman" w:hAnsi="Times New Roman" w:cs="Times New Roman"/>
          <w:sz w:val="20"/>
          <w:szCs w:val="20"/>
        </w:rPr>
        <w:t xml:space="preserve">Ф.И.О., гражданство, ИНН </w:t>
      </w:r>
    </w:p>
    <w:p w:rsidR="001F7B96" w:rsidRPr="006E0848" w:rsidRDefault="006133E1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1F7B96" w:rsidRPr="006E0848">
        <w:rPr>
          <w:rFonts w:ascii="Times New Roman" w:hAnsi="Times New Roman" w:cs="Times New Roman"/>
          <w:sz w:val="20"/>
          <w:szCs w:val="20"/>
        </w:rPr>
        <w:t xml:space="preserve">(при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7B96" w:rsidRPr="006E0848">
        <w:rPr>
          <w:rFonts w:ascii="Times New Roman" w:hAnsi="Times New Roman" w:cs="Times New Roman"/>
          <w:sz w:val="20"/>
          <w:szCs w:val="20"/>
        </w:rPr>
        <w:t>наличии) - для физических лиц, подпись)</w:t>
      </w:r>
    </w:p>
    <w:p w:rsidR="00365716" w:rsidRDefault="00365716" w:rsidP="00792B76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792B76" w:rsidRDefault="00792B76" w:rsidP="00792B7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92B76" w:rsidRDefault="00792B76" w:rsidP="00792B7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92B76" w:rsidRDefault="00792B76" w:rsidP="00792B76">
      <w:pPr>
        <w:ind w:firstLine="0"/>
        <w:rPr>
          <w:rFonts w:ascii="Times New Roman" w:hAnsi="Times New Roman" w:cs="Times New Roman"/>
        </w:rPr>
      </w:pPr>
    </w:p>
    <w:p w:rsidR="006E0848" w:rsidRDefault="00792B76" w:rsidP="006E084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E0848">
        <w:rPr>
          <w:rFonts w:ascii="Times New Roman" w:hAnsi="Times New Roman" w:cs="Times New Roman"/>
        </w:rPr>
        <w:t>Дата___________________</w:t>
      </w:r>
      <w:r w:rsidR="001F7B96" w:rsidRPr="001F7B96">
        <w:rPr>
          <w:rFonts w:ascii="Times New Roman" w:hAnsi="Times New Roman" w:cs="Times New Roman"/>
        </w:rPr>
        <w:t xml:space="preserve">               </w:t>
      </w:r>
      <w:r w:rsidR="00DF33B8">
        <w:rPr>
          <w:rFonts w:ascii="Times New Roman" w:hAnsi="Times New Roman" w:cs="Times New Roman"/>
        </w:rPr>
        <w:t xml:space="preserve">           </w:t>
      </w:r>
      <w:r w:rsidR="001F7B96" w:rsidRPr="001F7B96">
        <w:rPr>
          <w:rFonts w:ascii="Times New Roman" w:hAnsi="Times New Roman" w:cs="Times New Roman"/>
        </w:rPr>
        <w:t>Подпись, печать (при наличии) и</w:t>
      </w:r>
      <w:r w:rsidR="006E0848">
        <w:rPr>
          <w:rFonts w:ascii="Times New Roman" w:hAnsi="Times New Roman" w:cs="Times New Roman"/>
        </w:rPr>
        <w:t xml:space="preserve">    </w:t>
      </w:r>
    </w:p>
    <w:p w:rsidR="001F7B96" w:rsidRDefault="006E0848" w:rsidP="006E084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F7B96" w:rsidRPr="001F7B96">
        <w:rPr>
          <w:rFonts w:ascii="Times New Roman" w:hAnsi="Times New Roman" w:cs="Times New Roman"/>
        </w:rPr>
        <w:t>реквизиты заявителя</w:t>
      </w:r>
      <w:r>
        <w:rPr>
          <w:rFonts w:ascii="Times New Roman" w:hAnsi="Times New Roman" w:cs="Times New Roman"/>
        </w:rPr>
        <w:t>___________________</w:t>
      </w:r>
      <w:r w:rsidR="00365716">
        <w:rPr>
          <w:rFonts w:ascii="Times New Roman" w:hAnsi="Times New Roman" w:cs="Times New Roman"/>
        </w:rPr>
        <w:t>_</w:t>
      </w:r>
    </w:p>
    <w:p w:rsidR="006E0848" w:rsidRPr="006E0848" w:rsidRDefault="006E0848" w:rsidP="006E0848">
      <w:pPr>
        <w:ind w:firstLine="0"/>
        <w:jc w:val="right"/>
      </w:pPr>
    </w:p>
    <w:p w:rsidR="001F7B96" w:rsidRDefault="001F7B96" w:rsidP="001F7B96"/>
    <w:p w:rsidR="004036B5" w:rsidRDefault="00792B76">
      <w:r>
        <w:t xml:space="preserve">                                               МП</w:t>
      </w:r>
    </w:p>
    <w:sectPr w:rsidR="004036B5" w:rsidSect="0040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attachedTemplate r:id="rId1"/>
  <w:defaultTabStop w:val="708"/>
  <w:characterSpacingControl w:val="doNotCompress"/>
  <w:compat/>
  <w:rsids>
    <w:rsidRoot w:val="00DF33B8"/>
    <w:rsid w:val="00003263"/>
    <w:rsid w:val="000211E4"/>
    <w:rsid w:val="00024680"/>
    <w:rsid w:val="00027C2B"/>
    <w:rsid w:val="0005642B"/>
    <w:rsid w:val="00057C9C"/>
    <w:rsid w:val="00076481"/>
    <w:rsid w:val="00080349"/>
    <w:rsid w:val="00080C1A"/>
    <w:rsid w:val="0008379F"/>
    <w:rsid w:val="0009526B"/>
    <w:rsid w:val="000A3A4D"/>
    <w:rsid w:val="000B6103"/>
    <w:rsid w:val="000C3CFB"/>
    <w:rsid w:val="000C586F"/>
    <w:rsid w:val="000F4FE6"/>
    <w:rsid w:val="000F6632"/>
    <w:rsid w:val="00120ACD"/>
    <w:rsid w:val="0013211B"/>
    <w:rsid w:val="00141510"/>
    <w:rsid w:val="001456EA"/>
    <w:rsid w:val="00164AFA"/>
    <w:rsid w:val="0016667D"/>
    <w:rsid w:val="0017666D"/>
    <w:rsid w:val="001804BA"/>
    <w:rsid w:val="00194A12"/>
    <w:rsid w:val="001A247B"/>
    <w:rsid w:val="001A3D2F"/>
    <w:rsid w:val="001A4480"/>
    <w:rsid w:val="001A7CBC"/>
    <w:rsid w:val="001B2F8F"/>
    <w:rsid w:val="001C0350"/>
    <w:rsid w:val="001C38C6"/>
    <w:rsid w:val="001D1E86"/>
    <w:rsid w:val="001D66D7"/>
    <w:rsid w:val="001D7F54"/>
    <w:rsid w:val="001F189C"/>
    <w:rsid w:val="001F7B96"/>
    <w:rsid w:val="002154FE"/>
    <w:rsid w:val="00216FAE"/>
    <w:rsid w:val="00231053"/>
    <w:rsid w:val="00272F83"/>
    <w:rsid w:val="00283D4B"/>
    <w:rsid w:val="00291C09"/>
    <w:rsid w:val="0029586A"/>
    <w:rsid w:val="002B51FE"/>
    <w:rsid w:val="002C18CD"/>
    <w:rsid w:val="002C2A28"/>
    <w:rsid w:val="002C3091"/>
    <w:rsid w:val="002C7451"/>
    <w:rsid w:val="002D158A"/>
    <w:rsid w:val="002D79B2"/>
    <w:rsid w:val="002E2C73"/>
    <w:rsid w:val="002F3A2E"/>
    <w:rsid w:val="0030011D"/>
    <w:rsid w:val="00306183"/>
    <w:rsid w:val="00307D97"/>
    <w:rsid w:val="00310BDE"/>
    <w:rsid w:val="00313047"/>
    <w:rsid w:val="0031439A"/>
    <w:rsid w:val="0031508F"/>
    <w:rsid w:val="0033108E"/>
    <w:rsid w:val="0033517C"/>
    <w:rsid w:val="00336ADA"/>
    <w:rsid w:val="00344AB2"/>
    <w:rsid w:val="00365716"/>
    <w:rsid w:val="00386A61"/>
    <w:rsid w:val="003A0CCA"/>
    <w:rsid w:val="003A6930"/>
    <w:rsid w:val="003C22A6"/>
    <w:rsid w:val="003C2BEC"/>
    <w:rsid w:val="003D42DF"/>
    <w:rsid w:val="003E0D26"/>
    <w:rsid w:val="003E191E"/>
    <w:rsid w:val="003E48A3"/>
    <w:rsid w:val="003F0456"/>
    <w:rsid w:val="003F7A75"/>
    <w:rsid w:val="004036B5"/>
    <w:rsid w:val="004053FA"/>
    <w:rsid w:val="00416C8D"/>
    <w:rsid w:val="00417AD6"/>
    <w:rsid w:val="00451AAA"/>
    <w:rsid w:val="00451EDE"/>
    <w:rsid w:val="00453594"/>
    <w:rsid w:val="004752B8"/>
    <w:rsid w:val="00476A94"/>
    <w:rsid w:val="00477B5D"/>
    <w:rsid w:val="00490764"/>
    <w:rsid w:val="004A150B"/>
    <w:rsid w:val="004A78B8"/>
    <w:rsid w:val="004B0688"/>
    <w:rsid w:val="004C178A"/>
    <w:rsid w:val="004C6DC8"/>
    <w:rsid w:val="004D0BCB"/>
    <w:rsid w:val="004F639C"/>
    <w:rsid w:val="004F6410"/>
    <w:rsid w:val="00511B96"/>
    <w:rsid w:val="0051519D"/>
    <w:rsid w:val="00521BB0"/>
    <w:rsid w:val="00522284"/>
    <w:rsid w:val="00524299"/>
    <w:rsid w:val="00524F83"/>
    <w:rsid w:val="00532175"/>
    <w:rsid w:val="005345B5"/>
    <w:rsid w:val="005351F6"/>
    <w:rsid w:val="00546094"/>
    <w:rsid w:val="00563087"/>
    <w:rsid w:val="0057228B"/>
    <w:rsid w:val="00577E92"/>
    <w:rsid w:val="0058150F"/>
    <w:rsid w:val="00581E5B"/>
    <w:rsid w:val="0059203D"/>
    <w:rsid w:val="005A5382"/>
    <w:rsid w:val="005A7909"/>
    <w:rsid w:val="005D09F8"/>
    <w:rsid w:val="005D68B5"/>
    <w:rsid w:val="005F175F"/>
    <w:rsid w:val="005F27BD"/>
    <w:rsid w:val="005F57E2"/>
    <w:rsid w:val="00601340"/>
    <w:rsid w:val="00610474"/>
    <w:rsid w:val="006133E1"/>
    <w:rsid w:val="006302C3"/>
    <w:rsid w:val="006614A1"/>
    <w:rsid w:val="00664C37"/>
    <w:rsid w:val="00665CBB"/>
    <w:rsid w:val="00677700"/>
    <w:rsid w:val="006902AA"/>
    <w:rsid w:val="00694B33"/>
    <w:rsid w:val="00695135"/>
    <w:rsid w:val="00696B65"/>
    <w:rsid w:val="006B0B90"/>
    <w:rsid w:val="006B14E2"/>
    <w:rsid w:val="006B1E88"/>
    <w:rsid w:val="006B7D57"/>
    <w:rsid w:val="006D7EC1"/>
    <w:rsid w:val="006E0848"/>
    <w:rsid w:val="006E45EA"/>
    <w:rsid w:val="006E6550"/>
    <w:rsid w:val="00712AE5"/>
    <w:rsid w:val="00734D31"/>
    <w:rsid w:val="007352AF"/>
    <w:rsid w:val="00735494"/>
    <w:rsid w:val="00736A38"/>
    <w:rsid w:val="0074308C"/>
    <w:rsid w:val="00751EC0"/>
    <w:rsid w:val="007602B8"/>
    <w:rsid w:val="00761757"/>
    <w:rsid w:val="00764AE5"/>
    <w:rsid w:val="00770743"/>
    <w:rsid w:val="00771155"/>
    <w:rsid w:val="00784E54"/>
    <w:rsid w:val="00792B76"/>
    <w:rsid w:val="007A4ED2"/>
    <w:rsid w:val="007A4F2E"/>
    <w:rsid w:val="007A6F20"/>
    <w:rsid w:val="007C26FB"/>
    <w:rsid w:val="007D72D5"/>
    <w:rsid w:val="007E57CC"/>
    <w:rsid w:val="007F6E48"/>
    <w:rsid w:val="00800E40"/>
    <w:rsid w:val="00811D98"/>
    <w:rsid w:val="00820403"/>
    <w:rsid w:val="008218BA"/>
    <w:rsid w:val="00824625"/>
    <w:rsid w:val="0083307B"/>
    <w:rsid w:val="00833217"/>
    <w:rsid w:val="00835AAE"/>
    <w:rsid w:val="008371FA"/>
    <w:rsid w:val="0085426F"/>
    <w:rsid w:val="008547C7"/>
    <w:rsid w:val="00856565"/>
    <w:rsid w:val="008613AC"/>
    <w:rsid w:val="00864672"/>
    <w:rsid w:val="008648B2"/>
    <w:rsid w:val="008674B8"/>
    <w:rsid w:val="008712B9"/>
    <w:rsid w:val="00875FD2"/>
    <w:rsid w:val="00890AAF"/>
    <w:rsid w:val="008A287F"/>
    <w:rsid w:val="008A6385"/>
    <w:rsid w:val="008A6699"/>
    <w:rsid w:val="008B224A"/>
    <w:rsid w:val="008B5CD7"/>
    <w:rsid w:val="008F0D88"/>
    <w:rsid w:val="008F246D"/>
    <w:rsid w:val="00900C7E"/>
    <w:rsid w:val="00933F2F"/>
    <w:rsid w:val="00946CC1"/>
    <w:rsid w:val="00950341"/>
    <w:rsid w:val="00950A05"/>
    <w:rsid w:val="00973F3B"/>
    <w:rsid w:val="009829BC"/>
    <w:rsid w:val="00985867"/>
    <w:rsid w:val="00990E23"/>
    <w:rsid w:val="009936CF"/>
    <w:rsid w:val="0099455D"/>
    <w:rsid w:val="009A0198"/>
    <w:rsid w:val="009B4303"/>
    <w:rsid w:val="009B51B8"/>
    <w:rsid w:val="009C27E8"/>
    <w:rsid w:val="009C5FE0"/>
    <w:rsid w:val="009E456F"/>
    <w:rsid w:val="009F5888"/>
    <w:rsid w:val="009F7345"/>
    <w:rsid w:val="00A00206"/>
    <w:rsid w:val="00A139F0"/>
    <w:rsid w:val="00A25C0E"/>
    <w:rsid w:val="00A27287"/>
    <w:rsid w:val="00A33D9B"/>
    <w:rsid w:val="00A53596"/>
    <w:rsid w:val="00A5412F"/>
    <w:rsid w:val="00A66756"/>
    <w:rsid w:val="00A70786"/>
    <w:rsid w:val="00A74277"/>
    <w:rsid w:val="00A82FB7"/>
    <w:rsid w:val="00AB18AB"/>
    <w:rsid w:val="00AB3EC7"/>
    <w:rsid w:val="00AC6EF3"/>
    <w:rsid w:val="00AF033D"/>
    <w:rsid w:val="00B0008A"/>
    <w:rsid w:val="00B00C98"/>
    <w:rsid w:val="00B01372"/>
    <w:rsid w:val="00B3090F"/>
    <w:rsid w:val="00B31383"/>
    <w:rsid w:val="00B3716F"/>
    <w:rsid w:val="00B410B1"/>
    <w:rsid w:val="00B45181"/>
    <w:rsid w:val="00B50DAE"/>
    <w:rsid w:val="00B60A09"/>
    <w:rsid w:val="00B6522C"/>
    <w:rsid w:val="00B80BA2"/>
    <w:rsid w:val="00B81651"/>
    <w:rsid w:val="00B8597A"/>
    <w:rsid w:val="00B91C0A"/>
    <w:rsid w:val="00B9645C"/>
    <w:rsid w:val="00BA513C"/>
    <w:rsid w:val="00BC4C41"/>
    <w:rsid w:val="00BF2DA9"/>
    <w:rsid w:val="00C01565"/>
    <w:rsid w:val="00C11C2D"/>
    <w:rsid w:val="00C12887"/>
    <w:rsid w:val="00C220A8"/>
    <w:rsid w:val="00C23BFF"/>
    <w:rsid w:val="00C262B3"/>
    <w:rsid w:val="00C44A39"/>
    <w:rsid w:val="00C54802"/>
    <w:rsid w:val="00C562AC"/>
    <w:rsid w:val="00C56525"/>
    <w:rsid w:val="00C57066"/>
    <w:rsid w:val="00C648BB"/>
    <w:rsid w:val="00C64C3A"/>
    <w:rsid w:val="00C662BF"/>
    <w:rsid w:val="00C71A7B"/>
    <w:rsid w:val="00C81CD8"/>
    <w:rsid w:val="00C84310"/>
    <w:rsid w:val="00CA1D8A"/>
    <w:rsid w:val="00CA27BA"/>
    <w:rsid w:val="00CA65AF"/>
    <w:rsid w:val="00CB715E"/>
    <w:rsid w:val="00CC4C73"/>
    <w:rsid w:val="00CD4347"/>
    <w:rsid w:val="00CD640D"/>
    <w:rsid w:val="00CE0046"/>
    <w:rsid w:val="00CE09FE"/>
    <w:rsid w:val="00CF22FB"/>
    <w:rsid w:val="00D31379"/>
    <w:rsid w:val="00D44D62"/>
    <w:rsid w:val="00D453B5"/>
    <w:rsid w:val="00D532E5"/>
    <w:rsid w:val="00D55DD5"/>
    <w:rsid w:val="00D8547C"/>
    <w:rsid w:val="00D91131"/>
    <w:rsid w:val="00D960B5"/>
    <w:rsid w:val="00D97056"/>
    <w:rsid w:val="00DB4438"/>
    <w:rsid w:val="00DC4538"/>
    <w:rsid w:val="00DC69FF"/>
    <w:rsid w:val="00DD780E"/>
    <w:rsid w:val="00DE1C61"/>
    <w:rsid w:val="00DF33B8"/>
    <w:rsid w:val="00DF50B9"/>
    <w:rsid w:val="00E02405"/>
    <w:rsid w:val="00E11EF2"/>
    <w:rsid w:val="00E12611"/>
    <w:rsid w:val="00E16F67"/>
    <w:rsid w:val="00E44AC8"/>
    <w:rsid w:val="00E54E32"/>
    <w:rsid w:val="00E5527C"/>
    <w:rsid w:val="00E57D24"/>
    <w:rsid w:val="00E60200"/>
    <w:rsid w:val="00E60C31"/>
    <w:rsid w:val="00E81A81"/>
    <w:rsid w:val="00E907A9"/>
    <w:rsid w:val="00EA7011"/>
    <w:rsid w:val="00EB0254"/>
    <w:rsid w:val="00EB5048"/>
    <w:rsid w:val="00EC69FC"/>
    <w:rsid w:val="00ED1178"/>
    <w:rsid w:val="00EE3EA7"/>
    <w:rsid w:val="00F00F15"/>
    <w:rsid w:val="00F13201"/>
    <w:rsid w:val="00F14D91"/>
    <w:rsid w:val="00F15B59"/>
    <w:rsid w:val="00F264AF"/>
    <w:rsid w:val="00F35812"/>
    <w:rsid w:val="00F36A55"/>
    <w:rsid w:val="00F37192"/>
    <w:rsid w:val="00F42A75"/>
    <w:rsid w:val="00F42BD3"/>
    <w:rsid w:val="00F56718"/>
    <w:rsid w:val="00F81549"/>
    <w:rsid w:val="00F8607D"/>
    <w:rsid w:val="00F864EB"/>
    <w:rsid w:val="00F87481"/>
    <w:rsid w:val="00F9589A"/>
    <w:rsid w:val="00FA5784"/>
    <w:rsid w:val="00FB3106"/>
    <w:rsid w:val="00FC0FAA"/>
    <w:rsid w:val="00FC7F65"/>
    <w:rsid w:val="00FE0E6C"/>
    <w:rsid w:val="00FF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9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F7B96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F7B96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ga2\Desktop\&#1047;&#1072;&#1103;&#1074;&#1083;&#1077;&#1085;&#1080;&#1103;\isklyuchbchrmrs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isklyuchbchrmrs (1)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zga2</dc:creator>
  <cp:lastModifiedBy>zga2</cp:lastModifiedBy>
  <cp:revision>2</cp:revision>
  <dcterms:created xsi:type="dcterms:W3CDTF">2018-12-03T10:11:00Z</dcterms:created>
  <dcterms:modified xsi:type="dcterms:W3CDTF">2018-12-03T10:11:00Z</dcterms:modified>
</cp:coreProperties>
</file>